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6" w:rsidRPr="00FF36FD" w:rsidRDefault="00042A3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КОРРОЗИОННАЯ УСТОЙЧИВОСТЬ ИСХОДНОЙ И МОДИФИЦИРОВАННОЙ ОБОЛОЧЕК ТВЭЛА В ПРЕДСВЕРХКРИТИЧЕСКОМ СОСТОЯНИИ ПАРОВОДЯНОЙ ФАЗЫ </w:t>
      </w:r>
    </w:p>
    <w:p w:rsidR="00042A36" w:rsidRPr="00B844D3" w:rsidRDefault="00042A36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В.К. Егоров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Е.В. Егоров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Т.В. Сеткова</w:t>
      </w: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</w:p>
    <w:p w:rsidR="00042A36" w:rsidRDefault="00042A36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ИПТМ РАН, Черноголовка, Россия</w:t>
      </w:r>
    </w:p>
    <w:p w:rsidR="00042A36" w:rsidRDefault="00042A36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ИРЭ РАН, Фрязино, Россия</w:t>
      </w:r>
    </w:p>
    <w:p w:rsidR="00042A36" w:rsidRPr="000A345C" w:rsidRDefault="00042A36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ИЭМ РАН, Черноголовка, Россия</w:t>
      </w:r>
    </w:p>
    <w:p w:rsidR="00042A36" w:rsidRPr="000A345C" w:rsidRDefault="00042A36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A345C">
        <w:rPr>
          <w:sz w:val="22"/>
          <w:szCs w:val="22"/>
          <w:vertAlign w:val="superscript"/>
        </w:rPr>
        <w:t>*)</w:t>
      </w:r>
      <w:r w:rsidRPr="000A345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A345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A345C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egorov</w:t>
      </w:r>
      <w:r w:rsidRPr="000A345C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iptm</w:t>
      </w:r>
      <w:r w:rsidRPr="000A345C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042A36" w:rsidRPr="000A345C" w:rsidRDefault="00042A36" w:rsidP="0028071C">
      <w:pPr>
        <w:jc w:val="both"/>
        <w:rPr>
          <w:sz w:val="22"/>
          <w:szCs w:val="22"/>
        </w:rPr>
      </w:pPr>
    </w:p>
    <w:p w:rsidR="00042A36" w:rsidRDefault="00042A3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Критической деталью тепловыделяющего элемента (ТВЭЛа), представляющего собой базовую конструкцию современных водо-водяных энергетических реакторов (ВВЭР), является тонкостенная цилиндрическая оболочка, в которую помещается ядерное топливо. Стандартно она изготавливается из </w:t>
      </w:r>
      <w:r>
        <w:rPr>
          <w:sz w:val="22"/>
          <w:szCs w:val="22"/>
          <w:lang w:val="en-US"/>
        </w:rPr>
        <w:t>Zr</w:t>
      </w:r>
      <w:r>
        <w:rPr>
          <w:sz w:val="22"/>
          <w:szCs w:val="22"/>
        </w:rPr>
        <w:t xml:space="preserve">, легированного </w:t>
      </w:r>
      <w:r>
        <w:rPr>
          <w:sz w:val="22"/>
          <w:szCs w:val="22"/>
          <w:lang w:val="en-US"/>
        </w:rPr>
        <w:t>Nb</w:t>
      </w:r>
      <w:r>
        <w:rPr>
          <w:sz w:val="22"/>
          <w:szCs w:val="22"/>
        </w:rPr>
        <w:t>. В обычных эксплуатационных условиях ВВЭР оболочка ТВЭЛа контактирует с водяным теплоносителем первого контура при давлении 100 атм и температуре 350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С, что ниже сверхкритических параметров воды (373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С и 217 атм). Средний период устойчивого функционирования оболочки 17000 часов. Для повышения коррозионной стойкости представлялось эффективным модифицировать ее поверхность тонкослойным </w:t>
      </w:r>
      <w:r>
        <w:rPr>
          <w:sz w:val="22"/>
          <w:szCs w:val="22"/>
          <w:lang w:val="en-US"/>
        </w:rPr>
        <w:t>Cr</w:t>
      </w:r>
      <w:r w:rsidRPr="000A34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покрытием </w:t>
      </w:r>
      <w:r w:rsidRPr="00C759F7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C759F7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042A36" w:rsidRPr="000A345C" w:rsidRDefault="00042A3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изучена коррозионная устойчивость исходной и модифицированной оболочек в условиях, приближенных к эксплуатационным условиям, компенсируя снижение времени экспериментального сеанса, составившего 600 часов, повышением температуры обработки до 400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С при давлении 100 атм. Ионно-пучковые и рентгеновские исследования показали, что толщина коррозионного слоя на поверхности исходной оболочки составила 40 мкм, в то время как для модифицированной 5 мкм. В последней зафиксировано наличие слоя с составом, близким </w:t>
      </w:r>
      <w:r>
        <w:rPr>
          <w:sz w:val="22"/>
          <w:szCs w:val="22"/>
          <w:lang w:val="en-US"/>
        </w:rPr>
        <w:t>ZeCr</w:t>
      </w:r>
      <w:r w:rsidRPr="000A345C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0A345C">
        <w:rPr>
          <w:sz w:val="22"/>
          <w:szCs w:val="22"/>
          <w:vertAlign w:val="subscript"/>
        </w:rPr>
        <w:t>0.5</w:t>
      </w:r>
      <w:r>
        <w:rPr>
          <w:sz w:val="22"/>
          <w:szCs w:val="22"/>
        </w:rPr>
        <w:t>.</w:t>
      </w:r>
    </w:p>
    <w:p w:rsidR="00042A36" w:rsidRDefault="00042A36" w:rsidP="00375A97">
      <w:pPr>
        <w:ind w:firstLine="425"/>
        <w:jc w:val="both"/>
        <w:rPr>
          <w:sz w:val="22"/>
          <w:szCs w:val="22"/>
        </w:rPr>
      </w:pPr>
    </w:p>
    <w:p w:rsidR="00042A36" w:rsidRPr="00DF5661" w:rsidRDefault="00042A36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042A36" w:rsidRDefault="00042A36" w:rsidP="00375A97">
      <w:pPr>
        <w:ind w:firstLine="425"/>
        <w:jc w:val="both"/>
        <w:rPr>
          <w:sz w:val="22"/>
          <w:szCs w:val="22"/>
        </w:rPr>
      </w:pPr>
    </w:p>
    <w:p w:rsidR="00042A36" w:rsidRPr="00375A97" w:rsidRDefault="00042A3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1. В.К. Егоров, Е.В. Егоров, Б.А. Калин, Д.А. Сафонов // ПТЭ, 2021, №1, С. 172-180.</w:t>
      </w:r>
    </w:p>
    <w:sectPr w:rsidR="00042A36" w:rsidRPr="00375A97" w:rsidSect="00A56F2D">
      <w:footerReference w:type="default" r:id="rId6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36" w:rsidRDefault="00042A36">
      <w:r>
        <w:separator/>
      </w:r>
    </w:p>
  </w:endnote>
  <w:endnote w:type="continuationSeparator" w:id="0">
    <w:p w:rsidR="00042A36" w:rsidRDefault="0004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36" w:rsidRDefault="00042A36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36" w:rsidRDefault="00042A36">
      <w:r>
        <w:separator/>
      </w:r>
    </w:p>
  </w:footnote>
  <w:footnote w:type="continuationSeparator" w:id="0">
    <w:p w:rsidR="00042A36" w:rsidRDefault="00042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21493"/>
    <w:rsid w:val="00042A36"/>
    <w:rsid w:val="000A345C"/>
    <w:rsid w:val="001037A4"/>
    <w:rsid w:val="001E1D1D"/>
    <w:rsid w:val="002503AB"/>
    <w:rsid w:val="00274F14"/>
    <w:rsid w:val="0028071C"/>
    <w:rsid w:val="002911FC"/>
    <w:rsid w:val="002D1CB1"/>
    <w:rsid w:val="002D21EC"/>
    <w:rsid w:val="002D3440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63FAA"/>
    <w:rsid w:val="00B70401"/>
    <w:rsid w:val="00B844D3"/>
    <w:rsid w:val="00B962E0"/>
    <w:rsid w:val="00BD0421"/>
    <w:rsid w:val="00BE3747"/>
    <w:rsid w:val="00C759F7"/>
    <w:rsid w:val="00D72C48"/>
    <w:rsid w:val="00D95DF8"/>
    <w:rsid w:val="00DE56E5"/>
    <w:rsid w:val="00DF5661"/>
    <w:rsid w:val="00E01481"/>
    <w:rsid w:val="00E30B97"/>
    <w:rsid w:val="00EB6997"/>
    <w:rsid w:val="00F2045D"/>
    <w:rsid w:val="00F231B3"/>
    <w:rsid w:val="00F23804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0148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481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E01481"/>
    <w:pPr>
      <w:ind w:firstLine="54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148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148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148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240</Words>
  <Characters>1374</Characters>
  <Application>Microsoft Office Outlook</Application>
  <DocSecurity>0</DocSecurity>
  <Lines>0</Lines>
  <Paragraphs>0</Paragraphs>
  <ScaleCrop>false</ScaleCrop>
  <Company>Sinp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Windows</cp:lastModifiedBy>
  <cp:revision>5</cp:revision>
  <cp:lastPrinted>2017-12-26T13:36:00Z</cp:lastPrinted>
  <dcterms:created xsi:type="dcterms:W3CDTF">2022-12-31T16:56:00Z</dcterms:created>
  <dcterms:modified xsi:type="dcterms:W3CDTF">2024-01-23T18:40:00Z</dcterms:modified>
</cp:coreProperties>
</file>