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45" w:rsidRDefault="00D73C4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ПООЧЕРЕДНОГО ОБЛУЧЕНИЯ ИОНАМИ О</w:t>
      </w:r>
      <w:r w:rsidRPr="009D6A5F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N</w:t>
      </w:r>
      <w:r w:rsidRPr="009D6A5F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НА СОСТАВ, СТРУКТУРУ И ЭЛЕКТРОХИМИЧЕСКИЕ СВОЙСТВА ТИТАНОВОГО СПЛАВА ВТ6</w:t>
      </w:r>
    </w:p>
    <w:p w:rsidR="00D73C45" w:rsidRPr="00FF36FD" w:rsidRDefault="00D73C45" w:rsidP="00FF36FD">
      <w:pPr>
        <w:jc w:val="center"/>
        <w:rPr>
          <w:sz w:val="22"/>
          <w:szCs w:val="22"/>
        </w:rPr>
      </w:pPr>
    </w:p>
    <w:p w:rsidR="00D73C45" w:rsidRPr="00B844D3" w:rsidRDefault="00D73C45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В.Л. Воробьёв</w:t>
      </w:r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*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П.В. Быков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С.Г. Быстров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В.Я. Баянкин</w:t>
      </w:r>
      <w:r w:rsidRPr="002911FC">
        <w:rPr>
          <w:sz w:val="22"/>
          <w:szCs w:val="22"/>
          <w:vertAlign w:val="superscript"/>
        </w:rPr>
        <w:t>1)</w:t>
      </w:r>
    </w:p>
    <w:p w:rsidR="00D73C45" w:rsidRDefault="00D73C45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t>Удмуртский Федеральный исследовательский центр Уральского отделения РАН, Ижевск, Россия</w:t>
      </w:r>
    </w:p>
    <w:p w:rsidR="00D73C45" w:rsidRPr="00FA04DE" w:rsidRDefault="00D73C45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pt-BR"/>
        </w:rPr>
      </w:pPr>
      <w:r w:rsidRPr="00FA04DE">
        <w:rPr>
          <w:sz w:val="22"/>
          <w:szCs w:val="22"/>
          <w:vertAlign w:val="superscript"/>
          <w:lang w:val="pt-BR"/>
        </w:rPr>
        <w:t>*)</w:t>
      </w:r>
      <w:r w:rsidRPr="00FA04DE">
        <w:rPr>
          <w:sz w:val="22"/>
          <w:szCs w:val="22"/>
          <w:lang w:val="pt-BR"/>
        </w:rPr>
        <w:t xml:space="preserve"> e-mail: Vasily_L.</w:t>
      </w:r>
      <w:r>
        <w:rPr>
          <w:sz w:val="22"/>
          <w:szCs w:val="22"/>
          <w:lang w:val="pt-BR"/>
        </w:rPr>
        <w:t>84@udman.ru</w:t>
      </w:r>
    </w:p>
    <w:p w:rsidR="00D73C45" w:rsidRPr="00FA04DE" w:rsidRDefault="00D73C45" w:rsidP="0028071C">
      <w:pPr>
        <w:jc w:val="both"/>
        <w:rPr>
          <w:sz w:val="22"/>
          <w:szCs w:val="22"/>
          <w:lang w:val="pt-BR"/>
        </w:rPr>
      </w:pPr>
    </w:p>
    <w:p w:rsidR="00D73C45" w:rsidRDefault="00D73C45" w:rsidP="00375A97">
      <w:pPr>
        <w:ind w:firstLine="425"/>
        <w:jc w:val="both"/>
      </w:pPr>
      <w:r w:rsidRPr="00633740">
        <w:t xml:space="preserve">Ионная имплантация </w:t>
      </w:r>
      <w:r>
        <w:t xml:space="preserve">азота </w:t>
      </w:r>
      <w:r w:rsidRPr="00633740">
        <w:t>в</w:t>
      </w:r>
      <w:r>
        <w:t xml:space="preserve"> титановые сплавы </w:t>
      </w:r>
      <w:r w:rsidRPr="00633740">
        <w:t>позволяет существенно изменить характеристики поверхностных слоев, повышая их твердость, прочность, коррозионную стойкость и</w:t>
      </w:r>
      <w:r w:rsidRPr="00436452">
        <w:t xml:space="preserve"> </w:t>
      </w:r>
      <w:r>
        <w:t xml:space="preserve">другие свойства </w:t>
      </w:r>
      <w:r w:rsidRPr="00AE1EEC">
        <w:rPr>
          <w:i/>
        </w:rPr>
        <w:t>[1-3]</w:t>
      </w:r>
      <w:r w:rsidRPr="00436452">
        <w:t>.</w:t>
      </w:r>
      <w:r w:rsidRPr="00E14E76">
        <w:t xml:space="preserve"> </w:t>
      </w:r>
      <w:r w:rsidRPr="00633740">
        <w:t>Однако следует отметить, что</w:t>
      </w:r>
      <w:r>
        <w:t xml:space="preserve">, несмотря на исследования в этих направлениях, в работах практически не уделяется внимания влиянию химической активности имплантируемого элемента к компонентам титановых сплавов. В то время как, данное влияние может являться определяющим при формировании структурно-фазового состояния поверхностных слоев и их свойств при ионной имплантации </w:t>
      </w:r>
      <w:r w:rsidRPr="00AE1EEC">
        <w:rPr>
          <w:i/>
        </w:rPr>
        <w:t>[2]</w:t>
      </w:r>
      <w:r>
        <w:t>. Поэтому целью данной работы являлось исследование морфологии поверхности, химического состава, атомной структуры, механических и коррозионных свойств титанового сплава ВТ6 в зависимости от химической активности имплантируемых ионов к компонентам сплава ВТ6.</w:t>
      </w:r>
    </w:p>
    <w:p w:rsidR="00D73C45" w:rsidRDefault="00D73C45" w:rsidP="00E22C79">
      <w:pPr>
        <w:ind w:firstLine="425"/>
        <w:jc w:val="center"/>
        <w:rPr>
          <w:sz w:val="22"/>
          <w:szCs w:val="22"/>
        </w:rPr>
      </w:pPr>
    </w:p>
    <w:p w:rsidR="00D73C45" w:rsidRPr="00AE1EEC" w:rsidRDefault="00D73C45" w:rsidP="00E22C79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D73C45" w:rsidRDefault="00D73C45" w:rsidP="00E22C79">
      <w:pPr>
        <w:ind w:firstLine="425"/>
        <w:jc w:val="both"/>
      </w:pPr>
      <w:smartTag w:uri="urn:schemas-microsoft-com:office:smarttags" w:element="metricconverter">
        <w:smartTagPr>
          <w:attr w:name="ProductID" w:val="1. F"/>
        </w:smartTagPr>
        <w:r w:rsidRPr="000D5EBD">
          <w:rPr>
            <w:sz w:val="22"/>
            <w:szCs w:val="22"/>
            <w:lang w:val="en-US"/>
          </w:rPr>
          <w:t xml:space="preserve">1. </w:t>
        </w:r>
        <w:r w:rsidRPr="00F11407">
          <w:rPr>
            <w:lang w:val="en-US"/>
          </w:rPr>
          <w:t>F</w:t>
        </w:r>
      </w:smartTag>
      <w:r w:rsidRPr="00F11407">
        <w:rPr>
          <w:lang w:val="en-US"/>
        </w:rPr>
        <w:t>. Höhl, H. Berndt, P. Mayr, H.-R. Stock</w:t>
      </w:r>
      <w:r w:rsidRPr="00E26BB5">
        <w:rPr>
          <w:lang w:val="en-US"/>
        </w:rPr>
        <w:t xml:space="preserve"> </w:t>
      </w:r>
      <w:r>
        <w:rPr>
          <w:lang w:val="en-US"/>
        </w:rPr>
        <w:t>//</w:t>
      </w:r>
      <w:r w:rsidRPr="00F11407">
        <w:rPr>
          <w:lang w:val="en-US"/>
        </w:rPr>
        <w:t xml:space="preserve"> Surface and Coatings Technology</w:t>
      </w:r>
      <w:r>
        <w:rPr>
          <w:lang w:val="en-US"/>
        </w:rPr>
        <w:t xml:space="preserve">. </w:t>
      </w:r>
      <w:r w:rsidRPr="00E26BB5">
        <w:t xml:space="preserve">1995. </w:t>
      </w:r>
      <w:r>
        <w:t>№</w:t>
      </w:r>
      <w:r w:rsidRPr="00E26BB5">
        <w:t xml:space="preserve"> 74-</w:t>
      </w:r>
      <w:smartTag w:uri="urn:schemas-microsoft-com:office:smarttags" w:element="metricconverter">
        <w:smartTagPr>
          <w:attr w:name="ProductID" w:val="75. C"/>
        </w:smartTagPr>
        <w:r w:rsidRPr="00E26BB5">
          <w:t xml:space="preserve">75. </w:t>
        </w:r>
        <w:r>
          <w:rPr>
            <w:lang w:val="en-US"/>
          </w:rPr>
          <w:t>C</w:t>
        </w:r>
      </w:smartTag>
      <w:r w:rsidRPr="000D5EBD">
        <w:t>.</w:t>
      </w:r>
      <w:r w:rsidRPr="00E26BB5">
        <w:t xml:space="preserve"> 765-769</w:t>
      </w:r>
    </w:p>
    <w:p w:rsidR="00D73C45" w:rsidRDefault="00D73C45" w:rsidP="00E22C79">
      <w:pPr>
        <w:ind w:firstLine="425"/>
        <w:jc w:val="both"/>
      </w:pPr>
      <w:r>
        <w:t xml:space="preserve">2. </w:t>
      </w:r>
      <w:r w:rsidRPr="00F11407">
        <w:t>В.Л. Воробьёв</w:t>
      </w:r>
      <w:r>
        <w:t xml:space="preserve"> и др.</w:t>
      </w:r>
      <w:r w:rsidRPr="00F11407">
        <w:t xml:space="preserve"> // Физика металлов и металловедение. 2021. Т. 122. № 12. </w:t>
      </w:r>
      <w:r>
        <w:t>С</w:t>
      </w:r>
      <w:r w:rsidRPr="00F11407">
        <w:t>. 1 – 8.</w:t>
      </w:r>
    </w:p>
    <w:p w:rsidR="00D73C45" w:rsidRPr="00AE1EEC" w:rsidRDefault="00D73C45" w:rsidP="00E22C79">
      <w:pPr>
        <w:ind w:firstLine="425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3. L"/>
        </w:smartTagPr>
        <w:r>
          <w:t xml:space="preserve">3. </w:t>
        </w:r>
        <w:r w:rsidRPr="00F11407">
          <w:rPr>
            <w:lang w:val="en-US"/>
          </w:rPr>
          <w:t>L</w:t>
        </w:r>
      </w:smartTag>
      <w:r w:rsidRPr="000D5EBD">
        <w:t xml:space="preserve">. </w:t>
      </w:r>
      <w:r w:rsidRPr="00F11407">
        <w:rPr>
          <w:lang w:val="en-US"/>
        </w:rPr>
        <w:t>Thair</w:t>
      </w:r>
      <w:r w:rsidRPr="000D5EBD">
        <w:t xml:space="preserve">, </w:t>
      </w:r>
      <w:r w:rsidRPr="00F11407">
        <w:rPr>
          <w:lang w:val="en-US"/>
        </w:rPr>
        <w:t>U</w:t>
      </w:r>
      <w:r w:rsidRPr="000D5EBD">
        <w:t xml:space="preserve">. </w:t>
      </w:r>
      <w:r w:rsidRPr="00F11407">
        <w:rPr>
          <w:lang w:val="en-US"/>
        </w:rPr>
        <w:t>Kamachi</w:t>
      </w:r>
      <w:r w:rsidRPr="000D5EBD">
        <w:t xml:space="preserve"> </w:t>
      </w:r>
      <w:r w:rsidRPr="00F11407">
        <w:rPr>
          <w:lang w:val="en-US"/>
        </w:rPr>
        <w:t>Mudali</w:t>
      </w:r>
      <w:r w:rsidRPr="000D5EBD">
        <w:t xml:space="preserve">, </w:t>
      </w:r>
      <w:r w:rsidRPr="00F11407">
        <w:rPr>
          <w:lang w:val="en-US"/>
        </w:rPr>
        <w:t>N</w:t>
      </w:r>
      <w:r w:rsidRPr="000D5EBD">
        <w:t xml:space="preserve">. </w:t>
      </w:r>
      <w:r w:rsidRPr="00F11407">
        <w:rPr>
          <w:lang w:val="en-US"/>
        </w:rPr>
        <w:t>Bhuvaneswaran</w:t>
      </w:r>
      <w:r w:rsidRPr="000D5EBD">
        <w:t xml:space="preserve">, </w:t>
      </w:r>
      <w:r w:rsidRPr="00F11407">
        <w:rPr>
          <w:lang w:val="en-US"/>
        </w:rPr>
        <w:t>K</w:t>
      </w:r>
      <w:r w:rsidRPr="000D5EBD">
        <w:t>.</w:t>
      </w:r>
      <w:r w:rsidRPr="00F11407">
        <w:rPr>
          <w:lang w:val="en-US"/>
        </w:rPr>
        <w:t>G</w:t>
      </w:r>
      <w:r w:rsidRPr="000D5EBD">
        <w:t>.</w:t>
      </w:r>
      <w:r w:rsidRPr="00F11407">
        <w:rPr>
          <w:lang w:val="en-US"/>
        </w:rPr>
        <w:t>M</w:t>
      </w:r>
      <w:r w:rsidRPr="000D5EBD">
        <w:t xml:space="preserve">. </w:t>
      </w:r>
      <w:r w:rsidRPr="00F11407">
        <w:rPr>
          <w:lang w:val="en-US"/>
        </w:rPr>
        <w:t>Nair</w:t>
      </w:r>
      <w:r w:rsidRPr="000D5EBD">
        <w:t xml:space="preserve">, </w:t>
      </w:r>
      <w:r w:rsidRPr="00F11407">
        <w:rPr>
          <w:lang w:val="en-US"/>
        </w:rPr>
        <w:t>R</w:t>
      </w:r>
      <w:r w:rsidRPr="000D5EBD">
        <w:t xml:space="preserve">. </w:t>
      </w:r>
      <w:r w:rsidRPr="00F11407">
        <w:rPr>
          <w:lang w:val="en-US"/>
        </w:rPr>
        <w:t>Asokamani</w:t>
      </w:r>
      <w:r w:rsidRPr="000D5EBD">
        <w:t xml:space="preserve">, </w:t>
      </w:r>
      <w:r w:rsidRPr="00F11407">
        <w:rPr>
          <w:lang w:val="en-US"/>
        </w:rPr>
        <w:t>B</w:t>
      </w:r>
      <w:r w:rsidRPr="000D5EBD">
        <w:t xml:space="preserve">. </w:t>
      </w:r>
      <w:r w:rsidRPr="00F11407">
        <w:rPr>
          <w:lang w:val="en-US"/>
        </w:rPr>
        <w:t>Raj</w:t>
      </w:r>
      <w:r w:rsidRPr="000D5EBD">
        <w:t xml:space="preserve"> // </w:t>
      </w:r>
      <w:r w:rsidRPr="00F11407">
        <w:rPr>
          <w:lang w:val="en-US"/>
        </w:rPr>
        <w:t>Corros</w:t>
      </w:r>
      <w:r>
        <w:rPr>
          <w:lang w:val="en-US"/>
        </w:rPr>
        <w:t>ion</w:t>
      </w:r>
      <w:r w:rsidRPr="000D5EBD">
        <w:t xml:space="preserve"> </w:t>
      </w:r>
      <w:r w:rsidRPr="00F11407">
        <w:rPr>
          <w:lang w:val="en-US"/>
        </w:rPr>
        <w:t>Sci</w:t>
      </w:r>
      <w:r>
        <w:rPr>
          <w:lang w:val="en-US"/>
        </w:rPr>
        <w:t>ence</w:t>
      </w:r>
      <w:r w:rsidRPr="000D5EBD">
        <w:t xml:space="preserve">. </w:t>
      </w:r>
      <w:r>
        <w:rPr>
          <w:lang w:val="en-US"/>
        </w:rPr>
        <w:t xml:space="preserve">2003. </w:t>
      </w:r>
      <w:r w:rsidRPr="004D6955">
        <w:rPr>
          <w:lang w:val="en-US"/>
        </w:rPr>
        <w:t>№</w:t>
      </w:r>
      <w:r w:rsidRPr="00F11407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5. C"/>
        </w:smartTagPr>
        <w:r w:rsidRPr="00F11407">
          <w:rPr>
            <w:lang w:val="en-US"/>
          </w:rPr>
          <w:t>4</w:t>
        </w:r>
        <w:r>
          <w:rPr>
            <w:lang w:val="en-US"/>
          </w:rPr>
          <w:t>5. C</w:t>
        </w:r>
      </w:smartTag>
      <w:r>
        <w:rPr>
          <w:lang w:val="en-US"/>
        </w:rPr>
        <w:t>. 1951 – 1967.</w:t>
      </w:r>
    </w:p>
    <w:p w:rsidR="00D73C45" w:rsidRPr="00FF36FD" w:rsidRDefault="00D73C45" w:rsidP="00FF36FD">
      <w:pPr>
        <w:ind w:firstLine="425"/>
        <w:jc w:val="both"/>
        <w:rPr>
          <w:sz w:val="18"/>
          <w:szCs w:val="18"/>
        </w:rPr>
      </w:pPr>
      <w:r w:rsidRPr="000D5EBD">
        <w:rPr>
          <w:lang w:val="en-US"/>
        </w:rPr>
        <w:t xml:space="preserve">4. </w:t>
      </w:r>
      <w:r w:rsidRPr="00F11407">
        <w:rPr>
          <w:i/>
          <w:lang w:val="en-US"/>
        </w:rPr>
        <w:t>Jie Jin</w:t>
      </w:r>
      <w:r w:rsidRPr="00F11407">
        <w:rPr>
          <w:rFonts w:eastAsia="ABLLE I+ MTSY"/>
          <w:i/>
          <w:lang w:val="en-US"/>
        </w:rPr>
        <w:t xml:space="preserve">, Yunbo Chen, Kewei Gao, Xiaolin Huang </w:t>
      </w:r>
      <w:r w:rsidRPr="00F11407">
        <w:rPr>
          <w:lang w:val="en-US"/>
        </w:rPr>
        <w:t xml:space="preserve">// Applied Surface Science. </w:t>
      </w:r>
      <w:r w:rsidRPr="00AE1EEC">
        <w:t xml:space="preserve">2014. </w:t>
      </w:r>
      <w:r w:rsidRPr="00F11407">
        <w:rPr>
          <w:lang w:val="en-US"/>
        </w:rPr>
        <w:t>Vol</w:t>
      </w:r>
      <w:r w:rsidRPr="00AE1EEC">
        <w:t xml:space="preserve">. 305. </w:t>
      </w:r>
      <w:r w:rsidRPr="00F11407">
        <w:rPr>
          <w:lang w:val="en-US"/>
        </w:rPr>
        <w:t>P</w:t>
      </w:r>
      <w:r>
        <w:t>. 9</w:t>
      </w:r>
    </w:p>
    <w:sectPr w:rsidR="00D73C45" w:rsidRPr="00FF36FD" w:rsidSect="00A56F2D">
      <w:footerReference w:type="default" r:id="rId6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45" w:rsidRDefault="00D73C45">
      <w:r>
        <w:separator/>
      </w:r>
    </w:p>
  </w:endnote>
  <w:endnote w:type="continuationSeparator" w:id="0">
    <w:p w:rsidR="00D73C45" w:rsidRDefault="00D7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BLLE I+ MTSY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45" w:rsidRDefault="00D73C45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45" w:rsidRDefault="00D73C45">
      <w:r>
        <w:separator/>
      </w:r>
    </w:p>
  </w:footnote>
  <w:footnote w:type="continuationSeparator" w:id="0">
    <w:p w:rsidR="00D73C45" w:rsidRDefault="00D73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B5"/>
    <w:rsid w:val="00021493"/>
    <w:rsid w:val="000946FC"/>
    <w:rsid w:val="000D5EBD"/>
    <w:rsid w:val="001037A4"/>
    <w:rsid w:val="00167000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36452"/>
    <w:rsid w:val="00495997"/>
    <w:rsid w:val="004D6955"/>
    <w:rsid w:val="00554FC8"/>
    <w:rsid w:val="00567D78"/>
    <w:rsid w:val="005707D1"/>
    <w:rsid w:val="00582060"/>
    <w:rsid w:val="005D1ED6"/>
    <w:rsid w:val="0062646B"/>
    <w:rsid w:val="00633740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82105"/>
    <w:rsid w:val="008F783C"/>
    <w:rsid w:val="00901341"/>
    <w:rsid w:val="00936D7C"/>
    <w:rsid w:val="00955D9D"/>
    <w:rsid w:val="00983A60"/>
    <w:rsid w:val="009D6A5F"/>
    <w:rsid w:val="00A3333F"/>
    <w:rsid w:val="00A53A51"/>
    <w:rsid w:val="00A56F2D"/>
    <w:rsid w:val="00A6015F"/>
    <w:rsid w:val="00A94A58"/>
    <w:rsid w:val="00AD12D7"/>
    <w:rsid w:val="00AE1EEC"/>
    <w:rsid w:val="00B251DF"/>
    <w:rsid w:val="00B53F98"/>
    <w:rsid w:val="00B70401"/>
    <w:rsid w:val="00B844D3"/>
    <w:rsid w:val="00B962E0"/>
    <w:rsid w:val="00BD0421"/>
    <w:rsid w:val="00BE3747"/>
    <w:rsid w:val="00D5558A"/>
    <w:rsid w:val="00D73C45"/>
    <w:rsid w:val="00D95DF8"/>
    <w:rsid w:val="00DD1344"/>
    <w:rsid w:val="00DF5661"/>
    <w:rsid w:val="00E14E76"/>
    <w:rsid w:val="00E22C79"/>
    <w:rsid w:val="00E26BB5"/>
    <w:rsid w:val="00E30B97"/>
    <w:rsid w:val="00E37286"/>
    <w:rsid w:val="00EA4AAF"/>
    <w:rsid w:val="00F11407"/>
    <w:rsid w:val="00F2045D"/>
    <w:rsid w:val="00F231B3"/>
    <w:rsid w:val="00F4676D"/>
    <w:rsid w:val="00F620BE"/>
    <w:rsid w:val="00FA04D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55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558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D5558A"/>
    <w:pPr>
      <w:ind w:firstLine="54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558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8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8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234</Words>
  <Characters>1337</Characters>
  <Application>Microsoft Office Outlook</Application>
  <DocSecurity>0</DocSecurity>
  <Lines>0</Lines>
  <Paragraphs>0</Paragraphs>
  <ScaleCrop>false</ScaleCrop>
  <Company>Sinp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Вася</cp:lastModifiedBy>
  <cp:revision>5</cp:revision>
  <cp:lastPrinted>2017-12-26T13:36:00Z</cp:lastPrinted>
  <dcterms:created xsi:type="dcterms:W3CDTF">2022-12-31T16:56:00Z</dcterms:created>
  <dcterms:modified xsi:type="dcterms:W3CDTF">2023-02-28T12:19:00Z</dcterms:modified>
</cp:coreProperties>
</file>