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59" w:rsidRPr="00344159" w:rsidRDefault="00511159" w:rsidP="00A469A6">
      <w:pPr>
        <w:tabs>
          <w:tab w:val="left" w:pos="5670"/>
          <w:tab w:val="left" w:pos="6237"/>
        </w:tabs>
        <w:spacing w:line="360" w:lineRule="auto"/>
        <w:jc w:val="right"/>
      </w:pPr>
      <w:r>
        <w:tab/>
      </w:r>
      <w:r>
        <w:tab/>
      </w:r>
      <w:r>
        <w:tab/>
      </w:r>
      <w:r>
        <w:tab/>
      </w:r>
      <w:r w:rsidRPr="00344159">
        <w:t>Директору НИИЯФ МГУ</w:t>
      </w:r>
    </w:p>
    <w:p w:rsidR="00511159" w:rsidRPr="00344159" w:rsidRDefault="00511159" w:rsidP="00A469A6">
      <w:pPr>
        <w:tabs>
          <w:tab w:val="left" w:pos="5670"/>
          <w:tab w:val="left" w:pos="6237"/>
        </w:tabs>
        <w:spacing w:line="360" w:lineRule="auto"/>
        <w:jc w:val="right"/>
      </w:pPr>
      <w:r w:rsidRPr="00344159">
        <w:tab/>
        <w:t>Профессору М.И. Панасюку</w:t>
      </w:r>
    </w:p>
    <w:p w:rsidR="00511159" w:rsidRPr="00344159" w:rsidRDefault="00511159" w:rsidP="00346D00">
      <w:pPr>
        <w:tabs>
          <w:tab w:val="left" w:pos="6237"/>
        </w:tabs>
        <w:spacing w:line="360" w:lineRule="auto"/>
        <w:jc w:val="center"/>
      </w:pPr>
      <w:r w:rsidRPr="00344159">
        <w:t>Служебная записка</w:t>
      </w:r>
    </w:p>
    <w:p w:rsidR="00511159" w:rsidRPr="00344159" w:rsidRDefault="00511159" w:rsidP="00346D00">
      <w:pPr>
        <w:tabs>
          <w:tab w:val="left" w:pos="709"/>
          <w:tab w:val="left" w:pos="6237"/>
        </w:tabs>
        <w:spacing w:line="360" w:lineRule="auto"/>
        <w:jc w:val="both"/>
      </w:pPr>
      <w:r w:rsidRPr="00344159">
        <w:tab/>
        <w:t xml:space="preserve">Прошу дать распоряжение о прикомандировании </w:t>
      </w:r>
      <w:r>
        <w:t>сотрудника</w:t>
      </w:r>
      <w:r w:rsidRPr="00344159">
        <w:t xml:space="preserve"> кафедры физической электроники физического факультета МГУ для </w:t>
      </w:r>
      <w:r>
        <w:t>проведения совместных исследований</w:t>
      </w:r>
      <w:r w:rsidRPr="00344159">
        <w:t xml:space="preserve"> в отделе физики атомного ядра по теме 8.4 «Ядерно-физические методы и физические свойства наноструктур» </w:t>
      </w:r>
      <w:r>
        <w:t>кфмн  Иешкина Алексея Евгеньевича.</w:t>
      </w:r>
    </w:p>
    <w:p w:rsidR="00511159" w:rsidRPr="00344159" w:rsidRDefault="00511159" w:rsidP="00346D00">
      <w:pPr>
        <w:tabs>
          <w:tab w:val="left" w:pos="709"/>
          <w:tab w:val="left" w:pos="6237"/>
        </w:tabs>
        <w:spacing w:line="360" w:lineRule="auto"/>
        <w:jc w:val="both"/>
      </w:pPr>
      <w:r w:rsidRPr="00344159">
        <w:t>Определить основное место работы прикомандированн</w:t>
      </w:r>
      <w:r>
        <w:t>ого</w:t>
      </w:r>
      <w:r w:rsidRPr="00344159">
        <w:t xml:space="preserve"> - пом. 1-40 19 корпуса НИИЯФ МГУ (тел. 495-939-</w:t>
      </w:r>
      <w:r>
        <w:t>37-70</w:t>
      </w:r>
      <w:r w:rsidRPr="00344159">
        <w:t>)  Возложить на и.о. зав.лаб. Лаборатории ионно-пучковых нанотехнологий А.А. Шемухина ответственность за безопасность выполнения работ. Условия работы нормальные.</w:t>
      </w:r>
    </w:p>
    <w:p w:rsidR="00511159" w:rsidRPr="00344159" w:rsidRDefault="00511159" w:rsidP="00346D00">
      <w:pPr>
        <w:tabs>
          <w:tab w:val="left" w:pos="709"/>
          <w:tab w:val="left" w:pos="6237"/>
        </w:tabs>
        <w:spacing w:line="360" w:lineRule="auto"/>
        <w:jc w:val="both"/>
      </w:pPr>
    </w:p>
    <w:p w:rsidR="00511159" w:rsidRPr="00344159" w:rsidRDefault="00511159" w:rsidP="00346D00">
      <w:pPr>
        <w:tabs>
          <w:tab w:val="left" w:pos="709"/>
          <w:tab w:val="left" w:pos="6237"/>
        </w:tabs>
        <w:spacing w:line="360" w:lineRule="auto"/>
        <w:jc w:val="both"/>
      </w:pPr>
    </w:p>
    <w:p w:rsidR="00511159" w:rsidRPr="00344159" w:rsidRDefault="00511159" w:rsidP="00346D00">
      <w:pPr>
        <w:tabs>
          <w:tab w:val="left" w:pos="709"/>
          <w:tab w:val="left" w:pos="6237"/>
        </w:tabs>
        <w:spacing w:line="360" w:lineRule="auto"/>
        <w:jc w:val="both"/>
      </w:pPr>
      <w:r w:rsidRPr="00344159">
        <w:t>Зав. ОФАЯ НИИЯФ МГУ</w:t>
      </w:r>
      <w:r w:rsidRPr="00344159">
        <w:tab/>
        <w:t>Н.Г. Чеченин</w:t>
      </w:r>
    </w:p>
    <w:sectPr w:rsidR="00511159" w:rsidRPr="00344159" w:rsidSect="0095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BA9"/>
    <w:rsid w:val="00080173"/>
    <w:rsid w:val="00087C37"/>
    <w:rsid w:val="000C5476"/>
    <w:rsid w:val="00180C47"/>
    <w:rsid w:val="00246300"/>
    <w:rsid w:val="00344159"/>
    <w:rsid w:val="00346D00"/>
    <w:rsid w:val="00382DF9"/>
    <w:rsid w:val="0046624D"/>
    <w:rsid w:val="00511159"/>
    <w:rsid w:val="0057668F"/>
    <w:rsid w:val="00595E5C"/>
    <w:rsid w:val="005B1F2E"/>
    <w:rsid w:val="006B79AD"/>
    <w:rsid w:val="0070329F"/>
    <w:rsid w:val="007B0EF2"/>
    <w:rsid w:val="00906BA9"/>
    <w:rsid w:val="009555B6"/>
    <w:rsid w:val="0097499E"/>
    <w:rsid w:val="0097541C"/>
    <w:rsid w:val="00A153D2"/>
    <w:rsid w:val="00A469A6"/>
    <w:rsid w:val="00B46B32"/>
    <w:rsid w:val="00B96189"/>
    <w:rsid w:val="00CD5F87"/>
    <w:rsid w:val="00D07875"/>
    <w:rsid w:val="00D32E0E"/>
    <w:rsid w:val="00EA74AA"/>
    <w:rsid w:val="00FB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5B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7B0EF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EndnoteReference">
    <w:name w:val="endnote reference"/>
    <w:basedOn w:val="DefaultParagraphFont"/>
    <w:uiPriority w:val="99"/>
    <w:rsid w:val="00382DF9"/>
    <w:rPr>
      <w:rFonts w:ascii="Times New Roman" w:hAnsi="Times New Roman" w:cs="Times New Roman"/>
      <w:sz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</Pages>
  <Words>98</Words>
  <Characters>565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Chechenin</dc:creator>
  <cp:keywords/>
  <dc:description/>
  <cp:lastModifiedBy>Широкова</cp:lastModifiedBy>
  <cp:revision>9</cp:revision>
  <cp:lastPrinted>2018-05-10T14:12:00Z</cp:lastPrinted>
  <dcterms:created xsi:type="dcterms:W3CDTF">2018-05-10T14:14:00Z</dcterms:created>
  <dcterms:modified xsi:type="dcterms:W3CDTF">2018-09-14T10:28:00Z</dcterms:modified>
</cp:coreProperties>
</file>